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65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32"/>
          <w:szCs w:val="36"/>
          <w:u w:val="single"/>
        </w:rPr>
      </w:pPr>
      <w:r w:rsidRPr="00F97DA3">
        <w:rPr>
          <w:rStyle w:val="Strong"/>
          <w:rFonts w:ascii="Comic Sans MS" w:hAnsi="Comic Sans MS" w:cs="Arial"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267BBA8D" wp14:editId="73B07070">
            <wp:simplePos x="0" y="0"/>
            <wp:positionH relativeFrom="margin">
              <wp:posOffset>4912360</wp:posOffset>
            </wp:positionH>
            <wp:positionV relativeFrom="paragraph">
              <wp:posOffset>0</wp:posOffset>
            </wp:positionV>
            <wp:extent cx="683895" cy="727075"/>
            <wp:effectExtent l="0" t="0" r="1905" b="0"/>
            <wp:wrapTight wrapText="bothSides">
              <wp:wrapPolygon edited="0">
                <wp:start x="7220" y="0"/>
                <wp:lineTo x="0" y="1132"/>
                <wp:lineTo x="0" y="15280"/>
                <wp:lineTo x="2407" y="18110"/>
                <wp:lineTo x="2407" y="18676"/>
                <wp:lineTo x="5415" y="20940"/>
                <wp:lineTo x="6017" y="20940"/>
                <wp:lineTo x="14440" y="20940"/>
                <wp:lineTo x="15643" y="20940"/>
                <wp:lineTo x="19253" y="18676"/>
                <wp:lineTo x="21058" y="14714"/>
                <wp:lineTo x="21058" y="1698"/>
                <wp:lineTo x="13237" y="0"/>
                <wp:lineTo x="7220" y="0"/>
              </wp:wrapPolygon>
            </wp:wrapTight>
            <wp:docPr id="1" name="Picture 1" descr="O:\Staff\FCVS logo\F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FCVS logo\FCV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8F7" w:rsidRPr="00BA736D">
        <w:rPr>
          <w:rFonts w:asciiTheme="minorHAnsi" w:hAnsiTheme="minorHAnsi" w:cs="Arial"/>
          <w:b/>
          <w:sz w:val="32"/>
          <w:szCs w:val="36"/>
          <w:u w:val="single"/>
        </w:rPr>
        <w:t xml:space="preserve">Year 4 – Suggestions </w:t>
      </w:r>
      <w:proofErr w:type="gramStart"/>
      <w:r w:rsidR="00DB48F7" w:rsidRPr="00BA736D">
        <w:rPr>
          <w:rFonts w:asciiTheme="minorHAnsi" w:hAnsiTheme="minorHAnsi" w:cs="Arial"/>
          <w:b/>
          <w:sz w:val="32"/>
          <w:szCs w:val="36"/>
          <w:u w:val="single"/>
        </w:rPr>
        <w:t>Of</w:t>
      </w:r>
      <w:proofErr w:type="gramEnd"/>
      <w:r w:rsidR="00DB48F7" w:rsidRPr="00BA736D">
        <w:rPr>
          <w:rFonts w:asciiTheme="minorHAnsi" w:hAnsiTheme="minorHAnsi" w:cs="Arial"/>
          <w:b/>
          <w:sz w:val="32"/>
          <w:szCs w:val="36"/>
          <w:u w:val="single"/>
        </w:rPr>
        <w:t xml:space="preserve"> Books To Read</w:t>
      </w:r>
      <w:r w:rsidRPr="00BA736D">
        <w:rPr>
          <w:rFonts w:asciiTheme="minorHAnsi" w:hAnsiTheme="minorHAnsi" w:cs="Arial"/>
          <w:b/>
          <w:sz w:val="32"/>
          <w:szCs w:val="36"/>
          <w:u w:val="single"/>
        </w:rPr>
        <w:t xml:space="preserve"> </w:t>
      </w:r>
      <w:r>
        <w:rPr>
          <w:rFonts w:asciiTheme="minorHAnsi" w:hAnsiTheme="minorHAnsi" w:cs="Arial"/>
          <w:b/>
          <w:sz w:val="32"/>
          <w:szCs w:val="36"/>
          <w:u w:val="single"/>
        </w:rPr>
        <w:t xml:space="preserve"> 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32"/>
          <w:szCs w:val="36"/>
          <w:u w:val="single"/>
        </w:rPr>
      </w:pPr>
    </w:p>
    <w:p w:rsidR="00BA736D" w:rsidRPr="00BA736D" w:rsidRDefault="00BA736D" w:rsidP="00BA736D">
      <w:pPr>
        <w:pStyle w:val="NormalWeb"/>
        <w:shd w:val="clear" w:color="auto" w:fill="FFFFFF"/>
        <w:spacing w:after="150" w:afterAutospacing="0"/>
        <w:rPr>
          <w:rFonts w:asciiTheme="minorHAnsi" w:hAnsiTheme="minorHAnsi" w:cs="Arial"/>
          <w:sz w:val="28"/>
          <w:szCs w:val="28"/>
        </w:rPr>
      </w:pPr>
      <w:r w:rsidRPr="00BA736D">
        <w:rPr>
          <w:rFonts w:asciiTheme="minorHAnsi" w:hAnsiTheme="minorHAnsi" w:cs="Arial"/>
          <w:sz w:val="28"/>
          <w:szCs w:val="28"/>
        </w:rPr>
        <w:t>Choose books that are at the right level for you. If a book is too hard you will not enjoy it. It is better to read something that is a bit easy rather than something too difficult. If you really want to read a difficult book, then ask your Mum, Dad or other older person to read it to you. You could even read a chapter or a page each. If you start a book and then find that you don't like it, then put it back and choose another one! Some of you may want to look at</w:t>
      </w:r>
      <w:r w:rsidR="00C818D4">
        <w:rPr>
          <w:rFonts w:asciiTheme="minorHAnsi" w:hAnsiTheme="minorHAnsi" w:cs="Arial"/>
          <w:sz w:val="28"/>
          <w:szCs w:val="28"/>
        </w:rPr>
        <w:t xml:space="preserve"> the year 5</w:t>
      </w:r>
      <w:r w:rsidRPr="00BA736D">
        <w:rPr>
          <w:rFonts w:asciiTheme="minorHAnsi" w:hAnsiTheme="minorHAnsi" w:cs="Arial"/>
          <w:sz w:val="28"/>
          <w:szCs w:val="28"/>
        </w:rPr>
        <w:t xml:space="preserve"> list too.</w:t>
      </w:r>
    </w:p>
    <w:p w:rsidR="00BA736D" w:rsidRPr="00BA736D" w:rsidRDefault="00BA736D" w:rsidP="00BA736D">
      <w:pPr>
        <w:pStyle w:val="NormalWeb"/>
        <w:shd w:val="clear" w:color="auto" w:fill="FFFFFF"/>
        <w:spacing w:after="150" w:afterAutospacing="0"/>
        <w:rPr>
          <w:rFonts w:asciiTheme="minorHAnsi" w:hAnsiTheme="minorHAnsi" w:cs="Arial"/>
          <w:sz w:val="28"/>
          <w:szCs w:val="28"/>
        </w:rPr>
      </w:pPr>
      <w:r w:rsidRPr="00BA736D">
        <w:rPr>
          <w:rFonts w:asciiTheme="minorHAnsi" w:hAnsiTheme="minorHAnsi" w:cs="Arial"/>
          <w:sz w:val="28"/>
          <w:szCs w:val="28"/>
        </w:rPr>
        <w:t>Make sure you give yourself time to read. When you start a new book, you need at least 20 minutes in a quiet place with no distractions so you can really begin to enjoy it.</w:t>
      </w:r>
    </w:p>
    <w:p w:rsidR="00000365" w:rsidRPr="00BA736D" w:rsidRDefault="00000365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</w:p>
    <w:p w:rsidR="00751BF0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Michael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Morpurgo</w:t>
      </w:r>
      <w:proofErr w:type="spellEnd"/>
      <w:r w:rsidR="00751BF0" w:rsidRPr="00BA736D">
        <w:rPr>
          <w:rFonts w:asciiTheme="minorHAnsi" w:hAnsiTheme="minorHAnsi" w:cs="Arial"/>
          <w:sz w:val="14"/>
          <w:szCs w:val="18"/>
        </w:rPr>
        <w:t xml:space="preserve"> </w:t>
      </w:r>
      <w:r w:rsidR="00751BF0" w:rsidRPr="00BA736D">
        <w:rPr>
          <w:rFonts w:asciiTheme="minorHAnsi" w:hAnsiTheme="minorHAnsi" w:cs="Arial"/>
          <w:sz w:val="28"/>
          <w:szCs w:val="36"/>
        </w:rPr>
        <w:t xml:space="preserve"> </w:t>
      </w:r>
    </w:p>
    <w:p w:rsidR="00E03DEB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e.g. </w:t>
      </w:r>
      <w:r w:rsidRPr="00BA736D">
        <w:rPr>
          <w:rFonts w:asciiTheme="minorHAnsi" w:hAnsiTheme="minorHAnsi" w:cs="Arial"/>
          <w:sz w:val="28"/>
          <w:szCs w:val="36"/>
        </w:rPr>
        <w:tab/>
        <w:t>T</w:t>
      </w:r>
      <w:r w:rsidR="00E03DEB" w:rsidRPr="00BA736D">
        <w:rPr>
          <w:rFonts w:asciiTheme="minorHAnsi" w:hAnsiTheme="minorHAnsi" w:cs="Arial"/>
          <w:sz w:val="28"/>
          <w:szCs w:val="36"/>
        </w:rPr>
        <w:t>wist of Gold</w:t>
      </w:r>
    </w:p>
    <w:p w:rsidR="00C01D3D" w:rsidRPr="00BA736D" w:rsidRDefault="00C01D3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Cool</w:t>
      </w:r>
    </w:p>
    <w:p w:rsidR="00C01D3D" w:rsidRPr="00BA736D" w:rsidRDefault="00C01D3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Dear Olly</w:t>
      </w: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Toro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Toro</w:t>
      </w:r>
      <w:proofErr w:type="spellEnd"/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proofErr w:type="spellStart"/>
      <w:r w:rsidRPr="00BA736D">
        <w:rPr>
          <w:rFonts w:asciiTheme="minorHAnsi" w:hAnsiTheme="minorHAnsi" w:cs="Arial"/>
          <w:sz w:val="28"/>
          <w:szCs w:val="36"/>
        </w:rPr>
        <w:t>Kaspar</w:t>
      </w:r>
      <w:proofErr w:type="spellEnd"/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The Dancing Bear</w:t>
      </w: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The Amazing Story of Adolphus Tips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</w:p>
    <w:p w:rsidR="00E03DEB" w:rsidRDefault="00751BF0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J.K. Rowling - </w:t>
      </w:r>
      <w:r w:rsidR="00E03DEB" w:rsidRPr="00BA736D">
        <w:rPr>
          <w:rFonts w:asciiTheme="minorHAnsi" w:hAnsiTheme="minorHAnsi" w:cs="Arial"/>
          <w:sz w:val="28"/>
          <w:szCs w:val="36"/>
        </w:rPr>
        <w:t xml:space="preserve">Harry Potter and the </w:t>
      </w:r>
      <w:r w:rsidRPr="00BA736D">
        <w:rPr>
          <w:rFonts w:asciiTheme="minorHAnsi" w:hAnsiTheme="minorHAnsi" w:cs="Arial"/>
          <w:sz w:val="28"/>
          <w:szCs w:val="36"/>
        </w:rPr>
        <w:t xml:space="preserve">Philosopher's Stone </w:t>
      </w:r>
      <w:r w:rsidR="00E03DEB" w:rsidRPr="00BA736D">
        <w:rPr>
          <w:rFonts w:asciiTheme="minorHAnsi" w:hAnsiTheme="minorHAnsi" w:cs="Arial"/>
          <w:sz w:val="28"/>
          <w:szCs w:val="36"/>
        </w:rPr>
        <w:t xml:space="preserve"> 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Alex Shearer</w:t>
      </w:r>
    </w:p>
    <w:p w:rsidR="00E03DEB" w:rsidRPr="00BA736D" w:rsidRDefault="002C24C6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14"/>
          <w:szCs w:val="18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28BE03A3" wp14:editId="1C9E43AE">
            <wp:simplePos x="0" y="0"/>
            <wp:positionH relativeFrom="margin">
              <wp:posOffset>3267075</wp:posOffset>
            </wp:positionH>
            <wp:positionV relativeFrom="paragraph">
              <wp:posOffset>14605</wp:posOffset>
            </wp:positionV>
            <wp:extent cx="2851785" cy="1924050"/>
            <wp:effectExtent l="0" t="0" r="5715" b="0"/>
            <wp:wrapTight wrapText="bothSides">
              <wp:wrapPolygon edited="0">
                <wp:start x="16016" y="0"/>
                <wp:lineTo x="4329" y="0"/>
                <wp:lineTo x="1443" y="642"/>
                <wp:lineTo x="1010" y="6416"/>
                <wp:lineTo x="1154" y="10265"/>
                <wp:lineTo x="0" y="13687"/>
                <wp:lineTo x="0" y="20317"/>
                <wp:lineTo x="8080" y="21386"/>
                <wp:lineTo x="13275" y="21386"/>
                <wp:lineTo x="21355" y="20958"/>
                <wp:lineTo x="21499" y="17750"/>
                <wp:lineTo x="21499" y="13901"/>
                <wp:lineTo x="21210" y="11976"/>
                <wp:lineTo x="20489" y="10265"/>
                <wp:lineTo x="21066" y="6844"/>
                <wp:lineTo x="21066" y="2566"/>
                <wp:lineTo x="19190" y="428"/>
                <wp:lineTo x="18036" y="0"/>
                <wp:lineTo x="16016" y="0"/>
              </wp:wrapPolygon>
            </wp:wrapTight>
            <wp:docPr id="5" name="irc_mi" descr="Image result for reading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ading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751BF0" w:rsidRPr="00BA736D">
        <w:rPr>
          <w:rFonts w:asciiTheme="minorHAnsi" w:hAnsiTheme="minorHAnsi" w:cs="Arial"/>
          <w:sz w:val="28"/>
          <w:szCs w:val="36"/>
        </w:rPr>
        <w:t>e.g</w:t>
      </w:r>
      <w:proofErr w:type="gramEnd"/>
      <w:r w:rsidR="00751BF0" w:rsidRPr="00BA736D">
        <w:rPr>
          <w:rFonts w:asciiTheme="minorHAnsi" w:hAnsiTheme="minorHAnsi" w:cs="Arial"/>
          <w:sz w:val="28"/>
          <w:szCs w:val="36"/>
        </w:rPr>
        <w:t>.</w:t>
      </w:r>
      <w:r w:rsidR="00751BF0" w:rsidRPr="00BA736D">
        <w:rPr>
          <w:rFonts w:asciiTheme="minorHAnsi" w:hAnsiTheme="minorHAnsi" w:cs="Arial"/>
          <w:sz w:val="28"/>
          <w:szCs w:val="36"/>
        </w:rPr>
        <w:tab/>
      </w:r>
      <w:r w:rsidR="00E03DEB" w:rsidRPr="00BA736D">
        <w:rPr>
          <w:rFonts w:asciiTheme="minorHAnsi" w:hAnsiTheme="minorHAnsi" w:cs="Arial"/>
          <w:sz w:val="28"/>
          <w:szCs w:val="36"/>
        </w:rPr>
        <w:t>Bootleg</w:t>
      </w: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Landlubbers</w:t>
      </w: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The Invisible Man's Socks</w:t>
      </w: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Sea Legs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Beast Quest series by Adam Blade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</w:p>
    <w:p w:rsidR="00BA736D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Jacqueline Wilso</w:t>
      </w:r>
      <w:r w:rsidR="00751BF0" w:rsidRPr="00BA736D">
        <w:rPr>
          <w:rFonts w:asciiTheme="minorHAnsi" w:hAnsiTheme="minorHAnsi" w:cs="Arial"/>
          <w:sz w:val="28"/>
          <w:szCs w:val="36"/>
        </w:rPr>
        <w:t>n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28"/>
          <w:szCs w:val="36"/>
        </w:rPr>
      </w:pPr>
      <w:proofErr w:type="gramStart"/>
      <w:r w:rsidRPr="00BA736D">
        <w:rPr>
          <w:rFonts w:asciiTheme="minorHAnsi" w:hAnsiTheme="minorHAnsi" w:cs="Arial"/>
          <w:sz w:val="28"/>
          <w:szCs w:val="36"/>
        </w:rPr>
        <w:t>e.g</w:t>
      </w:r>
      <w:proofErr w:type="gramEnd"/>
      <w:r w:rsidRPr="00BA736D">
        <w:rPr>
          <w:rFonts w:asciiTheme="minorHAnsi" w:hAnsiTheme="minorHAnsi" w:cs="Arial"/>
          <w:sz w:val="28"/>
          <w:szCs w:val="36"/>
        </w:rPr>
        <w:t>.</w:t>
      </w:r>
      <w:r w:rsidRPr="00BA736D">
        <w:rPr>
          <w:rFonts w:asciiTheme="minorHAnsi" w:hAnsiTheme="minorHAnsi" w:cs="Arial"/>
          <w:sz w:val="28"/>
          <w:szCs w:val="36"/>
        </w:rPr>
        <w:tab/>
        <w:t>The Suitcase Kid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  <w:t>The Bed and Breakfast Star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  <w:t>The Lottie Project</w:t>
      </w:r>
    </w:p>
    <w:p w:rsidR="00751BF0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  <w:t>Double Act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28"/>
          <w:szCs w:val="36"/>
        </w:rPr>
      </w:pP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proofErr w:type="spellStart"/>
      <w:r w:rsidRPr="00BA736D">
        <w:rPr>
          <w:rFonts w:asciiTheme="minorHAnsi" w:hAnsiTheme="minorHAnsi" w:cs="Arial"/>
          <w:sz w:val="28"/>
          <w:szCs w:val="36"/>
        </w:rPr>
        <w:t>Astrosaurs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series by Steve Cole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Jeremy Strong</w:t>
      </w:r>
    </w:p>
    <w:p w:rsidR="00E03DEB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14"/>
          <w:szCs w:val="18"/>
        </w:rPr>
      </w:pPr>
      <w:proofErr w:type="spellStart"/>
      <w:proofErr w:type="gramStart"/>
      <w:r w:rsidRPr="00BA736D">
        <w:rPr>
          <w:rFonts w:asciiTheme="minorHAnsi" w:hAnsiTheme="minorHAnsi" w:cs="Arial"/>
          <w:sz w:val="28"/>
          <w:szCs w:val="36"/>
        </w:rPr>
        <w:t>e.g</w:t>
      </w:r>
      <w:proofErr w:type="spellEnd"/>
      <w:proofErr w:type="gramEnd"/>
      <w:r w:rsidRPr="00BA736D">
        <w:rPr>
          <w:rFonts w:asciiTheme="minorHAnsi" w:hAnsiTheme="minorHAnsi" w:cs="Arial"/>
          <w:sz w:val="28"/>
          <w:szCs w:val="36"/>
        </w:rPr>
        <w:tab/>
      </w:r>
      <w:r w:rsidR="00E03DEB" w:rsidRPr="00BA736D">
        <w:rPr>
          <w:rFonts w:asciiTheme="minorHAnsi" w:hAnsiTheme="minorHAnsi" w:cs="Arial"/>
          <w:sz w:val="28"/>
          <w:szCs w:val="36"/>
        </w:rPr>
        <w:t>The Hundred Mile an Hour Dog</w:t>
      </w: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  <w:proofErr w:type="spellStart"/>
      <w:r w:rsidRPr="00BA736D">
        <w:rPr>
          <w:rFonts w:asciiTheme="minorHAnsi" w:hAnsiTheme="minorHAnsi" w:cs="Arial"/>
          <w:sz w:val="28"/>
          <w:szCs w:val="36"/>
        </w:rPr>
        <w:t>Krazy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Kow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Saves the World</w:t>
      </w: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There's a Viking in my Bed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14"/>
          <w:szCs w:val="18"/>
        </w:rPr>
      </w:pPr>
    </w:p>
    <w:p w:rsidR="00E03DEB" w:rsidRPr="00BA736D" w:rsidRDefault="00E03DEB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4"/>
          <w:szCs w:val="18"/>
        </w:rPr>
      </w:pPr>
      <w:r w:rsidRPr="00BA736D">
        <w:rPr>
          <w:rFonts w:asciiTheme="minorHAnsi" w:hAnsiTheme="minorHAnsi" w:cs="Arial"/>
          <w:sz w:val="28"/>
          <w:szCs w:val="36"/>
        </w:rPr>
        <w:t>Anthony Horowitz</w:t>
      </w:r>
    </w:p>
    <w:p w:rsidR="00E03DEB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sz w:val="14"/>
          <w:szCs w:val="18"/>
        </w:rPr>
      </w:pPr>
      <w:proofErr w:type="gramStart"/>
      <w:r w:rsidRPr="00BA736D">
        <w:rPr>
          <w:rFonts w:asciiTheme="minorHAnsi" w:hAnsiTheme="minorHAnsi" w:cs="Arial"/>
          <w:sz w:val="28"/>
          <w:szCs w:val="36"/>
        </w:rPr>
        <w:t>e.g</w:t>
      </w:r>
      <w:proofErr w:type="gramEnd"/>
      <w:r w:rsidRPr="00BA736D">
        <w:rPr>
          <w:rFonts w:asciiTheme="minorHAnsi" w:hAnsiTheme="minorHAnsi" w:cs="Arial"/>
          <w:sz w:val="28"/>
          <w:szCs w:val="36"/>
        </w:rPr>
        <w:t>.</w:t>
      </w:r>
      <w:r w:rsidRPr="00BA736D">
        <w:rPr>
          <w:rFonts w:asciiTheme="minorHAnsi" w:hAnsiTheme="minorHAnsi" w:cs="Arial"/>
          <w:sz w:val="28"/>
          <w:szCs w:val="36"/>
        </w:rPr>
        <w:tab/>
      </w:r>
      <w:r w:rsidR="00E03DEB" w:rsidRPr="00BA736D">
        <w:rPr>
          <w:rFonts w:asciiTheme="minorHAnsi" w:hAnsiTheme="minorHAnsi" w:cs="Arial"/>
          <w:sz w:val="28"/>
          <w:szCs w:val="36"/>
        </w:rPr>
        <w:t>Granny</w:t>
      </w:r>
    </w:p>
    <w:p w:rsidR="00E03DEB" w:rsidRDefault="00E03DEB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The Switch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sz w:val="28"/>
          <w:szCs w:val="36"/>
        </w:rPr>
      </w:pPr>
    </w:p>
    <w:p w:rsidR="00C01D3D" w:rsidRPr="00BA736D" w:rsidRDefault="00C01D3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How to train your Dragon by Cressida Cowell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Max and the Millions by Ross Montgomery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Desirable by Frank Cottrell Boyce</w:t>
      </w:r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My Brother is a Superhero by David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Solomons</w:t>
      </w:r>
      <w:proofErr w:type="spellEnd"/>
    </w:p>
    <w:p w:rsidR="00751BF0" w:rsidRPr="00BA736D" w:rsidRDefault="00751BF0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There’s a Werewolf in my Tent by Pamela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Butchart</w:t>
      </w:r>
      <w:proofErr w:type="spellEnd"/>
    </w:p>
    <w:p w:rsidR="00751BF0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lastRenderedPageBreak/>
        <w:t>The 13 - Storey Treehouse by Andy Griffiths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Frank Einstein and the Antimatter Motor by Jon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Scieszka</w:t>
      </w:r>
      <w:proofErr w:type="spellEnd"/>
    </w:p>
    <w:p w:rsidR="009C6DF1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Operation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Gadgetman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by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Malorie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Blackman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Roald Dahl 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</w:r>
      <w:proofErr w:type="gramStart"/>
      <w:r w:rsidRPr="00BA736D">
        <w:rPr>
          <w:rFonts w:asciiTheme="minorHAnsi" w:hAnsiTheme="minorHAnsi" w:cs="Arial"/>
          <w:sz w:val="28"/>
          <w:szCs w:val="36"/>
        </w:rPr>
        <w:t>e.g</w:t>
      </w:r>
      <w:proofErr w:type="gramEnd"/>
      <w:r w:rsidRPr="00BA736D">
        <w:rPr>
          <w:rFonts w:asciiTheme="minorHAnsi" w:hAnsiTheme="minorHAnsi" w:cs="Arial"/>
          <w:sz w:val="28"/>
          <w:szCs w:val="36"/>
        </w:rPr>
        <w:t>.</w:t>
      </w:r>
      <w:r w:rsidRPr="00BA736D">
        <w:rPr>
          <w:rFonts w:asciiTheme="minorHAnsi" w:hAnsiTheme="minorHAnsi" w:cs="Arial"/>
          <w:sz w:val="28"/>
          <w:szCs w:val="36"/>
        </w:rPr>
        <w:tab/>
        <w:t>The Twits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</w:r>
      <w:r w:rsidRPr="00BA736D">
        <w:rPr>
          <w:rFonts w:asciiTheme="minorHAnsi" w:hAnsiTheme="minorHAnsi" w:cs="Arial"/>
          <w:sz w:val="28"/>
          <w:szCs w:val="36"/>
        </w:rPr>
        <w:tab/>
        <w:t>Charlie and the Chocolate Factory</w:t>
      </w:r>
    </w:p>
    <w:p w:rsidR="009C6DF1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ab/>
      </w:r>
      <w:r w:rsidRPr="00BA736D">
        <w:rPr>
          <w:rFonts w:asciiTheme="minorHAnsi" w:hAnsiTheme="minorHAnsi" w:cs="Arial"/>
          <w:sz w:val="28"/>
          <w:szCs w:val="36"/>
        </w:rPr>
        <w:tab/>
        <w:t>James and the Giant Peach</w:t>
      </w:r>
    </w:p>
    <w:p w:rsidR="00BA736D" w:rsidRPr="00BA736D" w:rsidRDefault="00BA736D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Fairy Tales by Terry Jones</w:t>
      </w:r>
      <w:bookmarkStart w:id="0" w:name="_GoBack"/>
      <w:bookmarkEnd w:id="0"/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The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Hodgeheg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by Dick King Smith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The Worst Witch by Jill Murphy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The Way to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Sattin</w:t>
      </w:r>
      <w:proofErr w:type="spellEnd"/>
      <w:r w:rsidRPr="00BA736D">
        <w:rPr>
          <w:rFonts w:asciiTheme="minorHAnsi" w:hAnsiTheme="minorHAnsi" w:cs="Arial"/>
          <w:sz w:val="28"/>
          <w:szCs w:val="36"/>
        </w:rPr>
        <w:t xml:space="preserve"> Shore by Philippa Pearce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The Firework Maker’s Daughter by Phillip Pullman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Billionaire Boy by David Walliams</w:t>
      </w:r>
    </w:p>
    <w:p w:rsidR="009C6DF1" w:rsidRPr="00BA736D" w:rsidRDefault="009C6DF1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 xml:space="preserve">Give Peas a Chance by Morris </w:t>
      </w:r>
      <w:proofErr w:type="spellStart"/>
      <w:r w:rsidRPr="00BA736D">
        <w:rPr>
          <w:rFonts w:asciiTheme="minorHAnsi" w:hAnsiTheme="minorHAnsi" w:cs="Arial"/>
          <w:sz w:val="28"/>
          <w:szCs w:val="36"/>
        </w:rPr>
        <w:t>Gleitzman</w:t>
      </w:r>
      <w:proofErr w:type="spellEnd"/>
    </w:p>
    <w:p w:rsidR="00000365" w:rsidRPr="00BA736D" w:rsidRDefault="00000365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Demolition Dad by Phil Earle</w:t>
      </w:r>
    </w:p>
    <w:p w:rsidR="00000365" w:rsidRPr="00BA736D" w:rsidRDefault="00000365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Cakes in Space by Philip Reeve and Sarah McIntyre</w:t>
      </w:r>
    </w:p>
    <w:p w:rsidR="00000365" w:rsidRPr="00BA736D" w:rsidRDefault="00000365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BA736D">
        <w:rPr>
          <w:rFonts w:asciiTheme="minorHAnsi" w:hAnsiTheme="minorHAnsi" w:cs="Arial"/>
          <w:sz w:val="28"/>
          <w:szCs w:val="36"/>
        </w:rPr>
        <w:t>Anglo Saxon Boy by Tony Bradman</w:t>
      </w:r>
    </w:p>
    <w:p w:rsidR="00000365" w:rsidRPr="00BA736D" w:rsidRDefault="00000365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</w:p>
    <w:p w:rsidR="00000365" w:rsidRPr="00BA736D" w:rsidRDefault="00581A5E" w:rsidP="000003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36"/>
        </w:rPr>
      </w:pPr>
      <w:r w:rsidRPr="00410291">
        <w:rPr>
          <w:rFonts w:asciiTheme="minorHAnsi" w:hAnsiTheme="minorHAnsi" w:cs="Arial"/>
          <w:noProof/>
        </w:rPr>
        <w:drawing>
          <wp:anchor distT="0" distB="0" distL="114300" distR="114300" simplePos="0" relativeHeight="251663360" behindDoc="1" locked="0" layoutInCell="1" allowOverlap="1" wp14:anchorId="753BE83A" wp14:editId="1648F501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254250" cy="1352550"/>
            <wp:effectExtent l="0" t="0" r="0" b="0"/>
            <wp:wrapThrough wrapText="bothSides">
              <wp:wrapPolygon edited="0">
                <wp:start x="365" y="0"/>
                <wp:lineTo x="0" y="14299"/>
                <wp:lineTo x="0" y="14907"/>
                <wp:lineTo x="365" y="21296"/>
                <wp:lineTo x="19349" y="21296"/>
                <wp:lineTo x="19349" y="19470"/>
                <wp:lineTo x="21357" y="17341"/>
                <wp:lineTo x="21357" y="15515"/>
                <wp:lineTo x="21174" y="14603"/>
                <wp:lineTo x="20444" y="9735"/>
                <wp:lineTo x="20261" y="1825"/>
                <wp:lineTo x="19349" y="0"/>
                <wp:lineTo x="365" y="0"/>
              </wp:wrapPolygon>
            </wp:wrapThrough>
            <wp:docPr id="3" name="Picture 3" descr="C:\Users\hurst.FCJSCC4\Local Settings\Temporary Internet Files\Content.IE5\ZQBUITHR\MC9003834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st.FCJSCC4\Local Settings\Temporary Internet Files\Content.IE5\ZQBUITHR\MC90038343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068" w:rsidRPr="00BA736D" w:rsidRDefault="00B73068" w:rsidP="00751BF0">
      <w:pPr>
        <w:rPr>
          <w:sz w:val="18"/>
        </w:rPr>
      </w:pPr>
    </w:p>
    <w:sectPr w:rsidR="00B73068" w:rsidRPr="00BA7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90203030206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B"/>
    <w:rsid w:val="00000365"/>
    <w:rsid w:val="002C24C6"/>
    <w:rsid w:val="00581A5E"/>
    <w:rsid w:val="00751BF0"/>
    <w:rsid w:val="009C6DF1"/>
    <w:rsid w:val="00B73068"/>
    <w:rsid w:val="00BA736D"/>
    <w:rsid w:val="00C01D3D"/>
    <w:rsid w:val="00C818D4"/>
    <w:rsid w:val="00DB48F7"/>
    <w:rsid w:val="00E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7A5E"/>
  <w15:chartTrackingRefBased/>
  <w15:docId w15:val="{FE411583-3D53-4375-8F6E-97E62EA3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7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co.uk/url?sa=i&amp;rct=j&amp;q=&amp;esrc=s&amp;source=images&amp;cd=&amp;cad=rja&amp;uact=8&amp;ved=2ahUKEwjp_7ms59XdAhVBSxoKHRWNCi8QjRx6BAgBEAU&amp;url=http://worldartsme.com/students-reading-clipart.html&amp;psig=AOvVaw0lOt__JF7Ezv4-KgC7HanR&amp;ust=153795287314816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691611A7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Lawrence</dc:creator>
  <cp:keywords/>
  <dc:description/>
  <cp:lastModifiedBy>JHurst</cp:lastModifiedBy>
  <cp:revision>5</cp:revision>
  <dcterms:created xsi:type="dcterms:W3CDTF">2018-09-25T08:58:00Z</dcterms:created>
  <dcterms:modified xsi:type="dcterms:W3CDTF">2018-09-25T09:12:00Z</dcterms:modified>
</cp:coreProperties>
</file>